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70ED" w14:textId="77777777" w:rsidR="00B23218" w:rsidRPr="00F66127" w:rsidRDefault="00B23218" w:rsidP="00B23218">
      <w:pPr>
        <w:spacing w:after="0" w:line="240" w:lineRule="auto"/>
        <w:jc w:val="center"/>
        <w:rPr>
          <w:rFonts w:ascii="Helvetica Neue Light" w:hAnsi="Helvetica Neue Light"/>
          <w:b/>
        </w:rPr>
      </w:pPr>
      <w:bookmarkStart w:id="0" w:name="_GoBack"/>
      <w:bookmarkEnd w:id="0"/>
      <w:r w:rsidRPr="00F66127">
        <w:rPr>
          <w:rFonts w:ascii="Helvetica Neue Light" w:hAnsi="Helvetica Neue Light"/>
          <w:b/>
        </w:rPr>
        <w:t>ANEXO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27"/>
        <w:gridCol w:w="238"/>
        <w:gridCol w:w="180"/>
        <w:gridCol w:w="7"/>
        <w:gridCol w:w="1559"/>
        <w:gridCol w:w="993"/>
        <w:gridCol w:w="366"/>
        <w:gridCol w:w="484"/>
        <w:gridCol w:w="142"/>
        <w:gridCol w:w="799"/>
        <w:gridCol w:w="760"/>
        <w:gridCol w:w="1985"/>
      </w:tblGrid>
      <w:tr w:rsidR="00E4301C" w:rsidRPr="004E1FAC" w14:paraId="2918A45A" w14:textId="77777777" w:rsidTr="005676E1">
        <w:trPr>
          <w:trHeight w:val="717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8FD3B" w14:textId="77777777" w:rsidR="00F66127" w:rsidRPr="004E1FAC" w:rsidRDefault="00E4301C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 xml:space="preserve">FORMULARIO DE SOLICITUD </w:t>
            </w:r>
            <w:r w:rsidR="007B4789" w:rsidRPr="004E1FAC">
              <w:rPr>
                <w:rFonts w:ascii="Helvetica Neue Light" w:hAnsi="Helvetica Neue Light"/>
                <w:b/>
              </w:rPr>
              <w:t>PARA LA C</w:t>
            </w:r>
            <w:r w:rsidR="00F66127" w:rsidRPr="004E1FAC">
              <w:rPr>
                <w:rFonts w:ascii="Helvetica Neue Light" w:hAnsi="Helvetica Neue Light"/>
                <w:b/>
              </w:rPr>
              <w:t>ERTIFICACION DE</w:t>
            </w:r>
          </w:p>
          <w:p w14:paraId="23477EB3" w14:textId="77777777" w:rsidR="00F66127" w:rsidRPr="004E1FAC" w:rsidRDefault="007B4789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PRODUCCIONES AUDIOVISU</w:t>
            </w:r>
            <w:r w:rsidR="00F66127" w:rsidRPr="004E1FAC">
              <w:rPr>
                <w:rFonts w:ascii="Helvetica Neue Light" w:hAnsi="Helvetica Neue Light"/>
                <w:b/>
              </w:rPr>
              <w:t>ALES Y CINEMATOGRÁFICAS PARA</w:t>
            </w:r>
          </w:p>
          <w:p w14:paraId="08D470B2" w14:textId="77777777" w:rsidR="00E4301C" w:rsidRPr="004E1FAC" w:rsidRDefault="006D1E71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t xml:space="preserve">LA DEVOLUCIÓN </w:t>
            </w:r>
            <w:r w:rsidR="00831164" w:rsidRPr="004E1FAC">
              <w:rPr>
                <w:rFonts w:ascii="Helvetica Neue Light" w:hAnsi="Helvetica Neue Light"/>
                <w:b/>
              </w:rPr>
              <w:t xml:space="preserve"> </w:t>
            </w:r>
            <w:r>
              <w:rPr>
                <w:rFonts w:ascii="Helvetica Neue Light" w:hAnsi="Helvetica Neue Light"/>
                <w:b/>
              </w:rPr>
              <w:t>D</w:t>
            </w:r>
            <w:r w:rsidR="00831164" w:rsidRPr="004E1FAC">
              <w:rPr>
                <w:rFonts w:ascii="Helvetica Neue Light" w:hAnsi="Helvetica Neue Light"/>
                <w:b/>
              </w:rPr>
              <w:t>E</w:t>
            </w:r>
            <w:r w:rsidR="007B4789" w:rsidRPr="004E1FAC">
              <w:rPr>
                <w:rFonts w:ascii="Helvetica Neue Light" w:hAnsi="Helvetica Neue Light"/>
                <w:b/>
              </w:rPr>
              <w:t>L 50% DEL IVA</w:t>
            </w:r>
          </w:p>
          <w:p w14:paraId="58F42412" w14:textId="77777777" w:rsidR="007B4789" w:rsidRPr="004E1FAC" w:rsidRDefault="007B4789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</w:tc>
      </w:tr>
      <w:tr w:rsidR="00E4301C" w:rsidRPr="004E1FAC" w14:paraId="2A85023E" w14:textId="77777777" w:rsidTr="005676E1">
        <w:trPr>
          <w:trHeight w:val="191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65D40F" w14:textId="77777777" w:rsidR="00E4301C" w:rsidRPr="004E1FAC" w:rsidRDefault="00E4301C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Datos del solicitante</w:t>
            </w:r>
          </w:p>
        </w:tc>
      </w:tr>
      <w:tr w:rsidR="00D11E6F" w:rsidRPr="004E1FAC" w14:paraId="1632114A" w14:textId="77777777" w:rsidTr="005676E1">
        <w:trPr>
          <w:trHeight w:val="318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C03E" w14:textId="77777777" w:rsidR="00D11E6F" w:rsidRPr="004E1FAC" w:rsidRDefault="00D11E6F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Comercial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DB72" w14:textId="77777777" w:rsidR="00D11E6F" w:rsidRPr="004E1FAC" w:rsidRDefault="00D11E6F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del Representante Legal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984D9" w14:textId="77777777" w:rsidR="00D11E6F" w:rsidRPr="004E1FAC" w:rsidRDefault="00EE54D3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>C.C. del</w:t>
            </w:r>
            <w:r w:rsidR="006D1E71">
              <w:rPr>
                <w:rFonts w:ascii="Helvetica Neue Light" w:hAnsi="Helvetica Neue Light"/>
                <w:b/>
                <w:sz w:val="18"/>
                <w:szCs w:val="18"/>
              </w:rPr>
              <w:t xml:space="preserve"> Representante Legal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A49E7" w14:textId="77777777" w:rsidR="00D11E6F" w:rsidRPr="004E1FAC" w:rsidRDefault="006D1E71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>RUC</w:t>
            </w:r>
          </w:p>
        </w:tc>
      </w:tr>
      <w:tr w:rsidR="00D11E6F" w:rsidRPr="004E1FAC" w14:paraId="2A9108F9" w14:textId="77777777" w:rsidTr="005676E1">
        <w:trPr>
          <w:trHeight w:val="318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-686745931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19CE0CB7" w14:textId="77777777" w:rsidR="00D11E6F" w:rsidRPr="004E1FAC" w:rsidRDefault="00814C7A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130196616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10CA913D" w14:textId="77777777" w:rsidR="00D11E6F" w:rsidRPr="004E1FAC" w:rsidRDefault="00814C7A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92F2" w14:textId="77777777" w:rsidR="00D11E6F" w:rsidRPr="004E1FAC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id w:val="1063216233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814C7A" w:rsidRPr="004E1FAC">
                  <w:rPr>
                    <w:rStyle w:val="PlaceholderText"/>
                    <w:sz w:val="18"/>
                    <w:szCs w:val="18"/>
                  </w:rPr>
                  <w:t>Haga clic aquí para escribir texto</w:t>
                </w:r>
              </w:sdtContent>
            </w:sdt>
            <w:r w:rsidR="00814C7A" w:rsidRPr="004E1FAC">
              <w:rPr>
                <w:rStyle w:val="PlaceholderText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-160887916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1D3C3A30" w14:textId="77777777" w:rsidR="00D11E6F" w:rsidRPr="004E1FAC" w:rsidRDefault="00814C7A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1126F0" w:rsidRPr="004E1FAC" w14:paraId="33B0C9AA" w14:textId="77777777" w:rsidTr="005676E1">
        <w:trPr>
          <w:trHeight w:val="248"/>
        </w:trPr>
        <w:tc>
          <w:tcPr>
            <w:tcW w:w="3227" w:type="dxa"/>
            <w:shd w:val="clear" w:color="auto" w:fill="FFFFFF"/>
          </w:tcPr>
          <w:p w14:paraId="19120184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Domicilio</w:t>
            </w:r>
            <w:r w:rsidR="005718B0"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de la empresa</w:t>
            </w:r>
          </w:p>
        </w:tc>
        <w:tc>
          <w:tcPr>
            <w:tcW w:w="2977" w:type="dxa"/>
            <w:gridSpan w:val="5"/>
            <w:shd w:val="clear" w:color="auto" w:fill="FFFFFF"/>
          </w:tcPr>
          <w:p w14:paraId="62D0DC40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Ciudad</w:t>
            </w:r>
          </w:p>
        </w:tc>
        <w:tc>
          <w:tcPr>
            <w:tcW w:w="4536" w:type="dxa"/>
            <w:gridSpan w:val="6"/>
            <w:shd w:val="clear" w:color="auto" w:fill="FFFFFF"/>
          </w:tcPr>
          <w:p w14:paraId="019E5F0B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Provincia</w:t>
            </w:r>
          </w:p>
        </w:tc>
      </w:tr>
      <w:tr w:rsidR="001126F0" w:rsidRPr="004E1FAC" w14:paraId="3F92511F" w14:textId="77777777" w:rsidTr="005676E1">
        <w:trPr>
          <w:trHeight w:val="297"/>
        </w:trPr>
        <w:tc>
          <w:tcPr>
            <w:tcW w:w="3227" w:type="dxa"/>
            <w:shd w:val="clear" w:color="auto" w:fill="FFFFFF"/>
          </w:tcPr>
          <w:p w14:paraId="20356018" w14:textId="77777777" w:rsidR="00B159C2" w:rsidRPr="004E1FAC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sdt>
              <w:sdtPr>
                <w:rPr>
                  <w:rStyle w:val="PlaceholderText"/>
                  <w:rFonts w:ascii="Helvetica Neue Light" w:hAnsi="Helvetica Neue Light"/>
                  <w:sz w:val="18"/>
                  <w:szCs w:val="18"/>
                </w:rPr>
                <w:id w:val="1265113827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B159C2"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</w:t>
                </w:r>
              </w:sdtContent>
            </w:sdt>
            <w:r w:rsidR="00B159C2" w:rsidRPr="004E1FAC">
              <w:rPr>
                <w:rStyle w:val="PlaceholderText"/>
                <w:rFonts w:ascii="Helvetica Neue Light" w:hAnsi="Helvetica Neue Light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5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88337987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3AB435D3" w14:textId="77777777"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4536" w:type="dxa"/>
            <w:gridSpan w:val="6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11265962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2E81AB38" w14:textId="77777777"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1126F0" w:rsidRPr="004E1FAC" w14:paraId="6488D8A9" w14:textId="77777777" w:rsidTr="005676E1">
        <w:trPr>
          <w:trHeight w:val="248"/>
        </w:trPr>
        <w:tc>
          <w:tcPr>
            <w:tcW w:w="3227" w:type="dxa"/>
            <w:shd w:val="clear" w:color="auto" w:fill="FFFFFF"/>
          </w:tcPr>
          <w:p w14:paraId="6B3EDA91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Número telefónico</w:t>
            </w:r>
          </w:p>
        </w:tc>
        <w:tc>
          <w:tcPr>
            <w:tcW w:w="2977" w:type="dxa"/>
            <w:gridSpan w:val="5"/>
            <w:shd w:val="clear" w:color="auto" w:fill="FFFFFF"/>
          </w:tcPr>
          <w:p w14:paraId="6553D161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Número celular</w:t>
            </w:r>
          </w:p>
        </w:tc>
        <w:tc>
          <w:tcPr>
            <w:tcW w:w="4536" w:type="dxa"/>
            <w:gridSpan w:val="6"/>
            <w:shd w:val="clear" w:color="auto" w:fill="FFFFFF"/>
          </w:tcPr>
          <w:p w14:paraId="5B9454DF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Correo electrónico</w:t>
            </w:r>
            <w:r w:rsidR="006D1E71">
              <w:rPr>
                <w:rFonts w:ascii="Helvetica Neue Light" w:hAnsi="Helvetica Neue Light"/>
                <w:b/>
                <w:sz w:val="18"/>
                <w:szCs w:val="18"/>
              </w:rPr>
              <w:t xml:space="preserve"> autorizado para el trámite</w:t>
            </w:r>
          </w:p>
        </w:tc>
      </w:tr>
      <w:tr w:rsidR="001126F0" w:rsidRPr="004E1FAC" w14:paraId="2BA18189" w14:textId="77777777" w:rsidTr="005676E1">
        <w:trPr>
          <w:trHeight w:val="31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77174297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0ECA994" w14:textId="77777777"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62378273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423278F8" w14:textId="77777777"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56600367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255792A5" w14:textId="77777777"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B159C2" w:rsidRPr="004E1FAC" w14:paraId="23BC2621" w14:textId="77777777" w:rsidTr="005676E1">
        <w:trPr>
          <w:trHeight w:val="213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F32415" w14:textId="77777777"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</w:tc>
      </w:tr>
      <w:tr w:rsidR="009A65ED" w:rsidRPr="004E1FAC" w14:paraId="5FE46CDE" w14:textId="77777777" w:rsidTr="005676E1">
        <w:trPr>
          <w:trHeight w:val="289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0F7411" w14:textId="77777777" w:rsidR="009A65ED" w:rsidRPr="004E1FAC" w:rsidRDefault="007B4789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Datos del proyecto</w:t>
            </w:r>
          </w:p>
        </w:tc>
      </w:tr>
      <w:tr w:rsidR="009F0202" w:rsidRPr="004E1FAC" w14:paraId="6D89556C" w14:textId="77777777" w:rsidTr="005676E1">
        <w:trPr>
          <w:trHeight w:val="288"/>
        </w:trPr>
        <w:tc>
          <w:tcPr>
            <w:tcW w:w="36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315F6E" w14:textId="77777777" w:rsidR="009F0202" w:rsidRPr="004E1FAC" w:rsidRDefault="009F02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del Proyecto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626F68C" w14:textId="77777777" w:rsidR="009F0202" w:rsidRPr="004E1FAC" w:rsidRDefault="009F02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Duración en minutos/segundos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FCD2ECE" w14:textId="77777777" w:rsidR="009F0202" w:rsidRPr="004E1FAC" w:rsidRDefault="009F02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Ventana de Exhibición</w:t>
            </w:r>
          </w:p>
        </w:tc>
      </w:tr>
      <w:tr w:rsidR="009F0202" w:rsidRPr="004E1FAC" w14:paraId="71BA2B79" w14:textId="77777777" w:rsidTr="005676E1">
        <w:trPr>
          <w:trHeight w:val="375"/>
        </w:trPr>
        <w:tc>
          <w:tcPr>
            <w:tcW w:w="3645" w:type="dxa"/>
            <w:gridSpan w:val="3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76237337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489F001A" w14:textId="77777777" w:rsidR="009F0202" w:rsidRPr="004E1FAC" w:rsidRDefault="009F0202" w:rsidP="004E1FAC">
                <w:pPr>
                  <w:spacing w:after="0" w:line="240" w:lineRule="auto"/>
                  <w:rPr>
                    <w:rFonts w:ascii="Helvetica Neue Light" w:hAnsi="Helvetica Neue Light"/>
                    <w:color w:val="808080"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409" w:type="dxa"/>
            <w:gridSpan w:val="5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225716057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16D3C6A1" w14:textId="77777777" w:rsidR="009F0202" w:rsidRPr="004E1FAC" w:rsidRDefault="009F0202" w:rsidP="004E1FAC">
                <w:pPr>
                  <w:spacing w:after="0" w:line="240" w:lineRule="auto"/>
                  <w:rPr>
                    <w:rFonts w:ascii="Helvetica Neue Light" w:hAnsi="Helvetica Neue Light"/>
                    <w:color w:val="808080"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686" w:type="dxa"/>
            <w:gridSpan w:val="4"/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2029139641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5577D884" w14:textId="77777777" w:rsidR="009F0202" w:rsidRPr="004E1FAC" w:rsidRDefault="009F020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436F9A" w:rsidRPr="004E1FAC" w14:paraId="7957694A" w14:textId="77777777" w:rsidTr="005676E1">
        <w:trPr>
          <w:trHeight w:val="158"/>
        </w:trPr>
        <w:tc>
          <w:tcPr>
            <w:tcW w:w="3652" w:type="dxa"/>
            <w:gridSpan w:val="4"/>
            <w:shd w:val="clear" w:color="auto" w:fill="FFFFFF"/>
            <w:vAlign w:val="center"/>
          </w:tcPr>
          <w:p w14:paraId="0E22B3E7" w14:textId="77777777" w:rsidR="00436F9A" w:rsidRPr="004E1FAC" w:rsidRDefault="00436F9A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 Director/a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645C4A9B" w14:textId="77777777" w:rsidR="00436F9A" w:rsidRPr="004E1FAC" w:rsidRDefault="004F5C36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Género</w:t>
            </w:r>
            <w:r w:rsidR="00C30155"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(En el caso de obras cinematográficas)</w:t>
            </w: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14:paraId="43A70429" w14:textId="77777777" w:rsidR="00436F9A" w:rsidRPr="004E1FAC" w:rsidRDefault="004F5C36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Idioma Original</w:t>
            </w:r>
          </w:p>
        </w:tc>
      </w:tr>
      <w:tr w:rsidR="00436F9A" w:rsidRPr="004E1FAC" w14:paraId="72389DB0" w14:textId="77777777" w:rsidTr="005676E1">
        <w:trPr>
          <w:trHeight w:val="416"/>
        </w:trPr>
        <w:tc>
          <w:tcPr>
            <w:tcW w:w="36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60915803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296F3844" w14:textId="77777777" w:rsidR="00436F9A" w:rsidRPr="004E1FAC" w:rsidRDefault="00436F9A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209762315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2ACE5043" w14:textId="77777777" w:rsidR="00436F9A" w:rsidRPr="004E1FAC" w:rsidRDefault="004F5C36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582594773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47E9DFB9" w14:textId="77777777" w:rsidR="00436F9A" w:rsidRPr="004E1FAC" w:rsidRDefault="004F5C36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5676E1" w:rsidRPr="004E1FAC" w14:paraId="52CD7E84" w14:textId="77777777" w:rsidTr="005676E1">
        <w:trPr>
          <w:trHeight w:val="121"/>
        </w:trPr>
        <w:tc>
          <w:tcPr>
            <w:tcW w:w="657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1064ED8" w14:textId="77777777" w:rsidR="005676E1" w:rsidRPr="004E1FAC" w:rsidRDefault="005676E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del Guionista (En el caso de obras cinematográficas)</w:t>
            </w:r>
          </w:p>
        </w:tc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A0B6924" w14:textId="77777777" w:rsidR="005676E1" w:rsidRPr="004E1FAC" w:rsidRDefault="005676E1" w:rsidP="005676E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C.C. del Guionista</w:t>
            </w:r>
          </w:p>
        </w:tc>
      </w:tr>
      <w:tr w:rsidR="005676E1" w:rsidRPr="004E1FAC" w14:paraId="43D94872" w14:textId="77777777" w:rsidTr="005676E1">
        <w:trPr>
          <w:trHeight w:val="413"/>
        </w:trPr>
        <w:sdt>
          <w:sdtPr>
            <w:rPr>
              <w:rFonts w:ascii="Helvetica Neue Light" w:hAnsi="Helvetica Neue Light"/>
              <w:b/>
              <w:sz w:val="18"/>
              <w:szCs w:val="18"/>
            </w:rPr>
            <w:id w:val="1396081264"/>
            <w:placeholder>
              <w:docPart w:val="5B4E4A4996E846688EB86975901B4829"/>
            </w:placeholder>
            <w:showingPlcHdr/>
          </w:sdtPr>
          <w:sdtEndPr/>
          <w:sdtContent>
            <w:tc>
              <w:tcPr>
                <w:tcW w:w="6570" w:type="dxa"/>
                <w:gridSpan w:val="7"/>
                <w:tcBorders>
                  <w:bottom w:val="single" w:sz="4" w:space="0" w:color="auto"/>
                </w:tcBorders>
                <w:shd w:val="clear" w:color="auto" w:fill="FFFFFF"/>
              </w:tcPr>
              <w:p w14:paraId="307B7D99" w14:textId="77777777" w:rsidR="005676E1" w:rsidRPr="004E1FAC" w:rsidRDefault="005676E1" w:rsidP="005676E1">
                <w:pPr>
                  <w:tabs>
                    <w:tab w:val="right" w:pos="3186"/>
                  </w:tabs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5676E1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ascii="Helvetica Neue Light" w:hAnsi="Helvetica Neue Light"/>
                <w:b/>
                <w:sz w:val="18"/>
                <w:szCs w:val="18"/>
              </w:rPr>
              <w:id w:val="132374726"/>
              <w:placeholder>
                <w:docPart w:val="1395B21405574B2DA53CA145C8639038"/>
              </w:placeholder>
              <w:showingPlcHdr/>
            </w:sdtPr>
            <w:sdtEndPr/>
            <w:sdtContent>
              <w:p w14:paraId="0C8E22CA" w14:textId="77777777" w:rsidR="005676E1" w:rsidRPr="004E1FAC" w:rsidRDefault="005676E1" w:rsidP="005676E1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5676E1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61713D" w:rsidRPr="004E1FAC" w14:paraId="27DB5EFB" w14:textId="77777777" w:rsidTr="005676E1">
        <w:trPr>
          <w:trHeight w:val="166"/>
        </w:trPr>
        <w:tc>
          <w:tcPr>
            <w:tcW w:w="5211" w:type="dxa"/>
            <w:gridSpan w:val="5"/>
            <w:tcBorders>
              <w:right w:val="nil"/>
            </w:tcBorders>
            <w:shd w:val="clear" w:color="auto" w:fill="FFFFFF"/>
          </w:tcPr>
          <w:p w14:paraId="01BD0593" w14:textId="77777777" w:rsidR="00F66127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El proyecto tiene coproducción:</w:t>
            </w:r>
          </w:p>
          <w:p w14:paraId="4B8B88CE" w14:textId="77777777" w:rsidR="0061713D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(en el caso que aplique)</w:t>
            </w:r>
            <w:r w:rsidR="0061713D"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5529" w:type="dxa"/>
            <w:gridSpan w:val="7"/>
            <w:shd w:val="clear" w:color="auto" w:fill="FFFFFF"/>
          </w:tcPr>
          <w:p w14:paraId="430C2DB7" w14:textId="77777777" w:rsidR="00F66127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</w:t>
            </w:r>
            <w:r w:rsidR="00F66127" w:rsidRPr="004E1FAC">
              <w:rPr>
                <w:rFonts w:ascii="Helvetica Neue Light" w:hAnsi="Helvetica Neue Light"/>
                <w:b/>
                <w:sz w:val="18"/>
                <w:szCs w:val="18"/>
              </w:rPr>
              <w:t>mbre de la empresa coproductora</w:t>
            </w:r>
          </w:p>
          <w:p w14:paraId="45429F05" w14:textId="77777777" w:rsidR="0061713D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(en el caso que aplique)</w:t>
            </w:r>
          </w:p>
        </w:tc>
      </w:tr>
      <w:tr w:rsidR="0061713D" w:rsidRPr="004E1FAC" w14:paraId="632CA04B" w14:textId="77777777" w:rsidTr="005676E1">
        <w:trPr>
          <w:trHeight w:val="639"/>
        </w:trPr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5D786B2" w14:textId="77777777" w:rsidR="0061713D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58572764" w14:textId="77777777" w:rsidR="0061713D" w:rsidRPr="004E1FAC" w:rsidRDefault="0061713D" w:rsidP="00CE04EB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 </w:t>
            </w:r>
            <w:r w:rsidR="009923F1"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241C4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2.25pt;height:18.75pt;mso-width-percent:0;mso-height-percent:0;mso-width-percent:0;mso-height-percent:0">
                  <v:imagedata r:id="rId7" o:title=""/>
                </v:shape>
              </w:pict>
            </w:r>
            <w:r w:rsidR="009923F1"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082FE8BA">
                <v:shape id="_x0000_i1026" type="#_x0000_t75" alt="" style="width:81pt;height:18.7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552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51734154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228F012B" w14:textId="77777777" w:rsidR="0061713D" w:rsidRPr="004E1FAC" w:rsidRDefault="0061713D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0437C7" w:rsidRPr="004E1FAC" w14:paraId="1C141573" w14:textId="77777777" w:rsidTr="005676E1">
        <w:trPr>
          <w:trHeight w:val="401"/>
        </w:trPr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420E36A3" w14:textId="77777777" w:rsidR="00D81AF0" w:rsidRDefault="000437C7" w:rsidP="000437C7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 xml:space="preserve">Duración total del proyecto </w:t>
            </w:r>
            <w:r w:rsidR="00D81AF0">
              <w:rPr>
                <w:rFonts w:ascii="Helvetica Neue Light" w:hAnsi="Helvetica Neue Light"/>
                <w:b/>
                <w:sz w:val="18"/>
                <w:szCs w:val="18"/>
              </w:rPr>
              <w:t xml:space="preserve">en meses </w:t>
            </w:r>
          </w:p>
          <w:p w14:paraId="3652D971" w14:textId="77777777" w:rsidR="000437C7" w:rsidRPr="004E1FAC" w:rsidRDefault="000437C7" w:rsidP="000437C7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>(Desde el desarrollo hasta la postproducción )</w:t>
            </w:r>
          </w:p>
        </w:tc>
        <w:tc>
          <w:tcPr>
            <w:tcW w:w="278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36C8FCE" w14:textId="77777777" w:rsidR="000437C7" w:rsidRPr="000437C7" w:rsidRDefault="000437C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0437C7">
              <w:rPr>
                <w:rFonts w:ascii="Helvetica Neue Light" w:hAnsi="Helvetica Neue Light"/>
                <w:b/>
                <w:sz w:val="18"/>
                <w:szCs w:val="18"/>
              </w:rPr>
              <w:t>Fecha de inicio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59DD1" w14:textId="77777777" w:rsidR="000437C7" w:rsidRPr="000437C7" w:rsidRDefault="000437C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0437C7">
              <w:rPr>
                <w:rFonts w:ascii="Helvetica Neue Light" w:hAnsi="Helvetica Neue Light"/>
                <w:b/>
                <w:sz w:val="18"/>
                <w:szCs w:val="18"/>
              </w:rPr>
              <w:t>Fecha de fin</w:t>
            </w:r>
          </w:p>
        </w:tc>
      </w:tr>
      <w:tr w:rsidR="000437C7" w:rsidRPr="004E1FAC" w14:paraId="35EE96A0" w14:textId="77777777" w:rsidTr="005676E1">
        <w:trPr>
          <w:trHeight w:val="327"/>
        </w:trPr>
        <w:sdt>
          <w:sdtPr>
            <w:rPr>
              <w:rFonts w:ascii="Helvetica" w:hAnsi="Helvetica"/>
              <w:b/>
              <w:sz w:val="18"/>
              <w:szCs w:val="18"/>
            </w:rPr>
            <w:id w:val="-196548477"/>
            <w:placeholder>
              <w:docPart w:val="C819B658A04C4313A5A636723A865D21"/>
            </w:placeholder>
            <w:showingPlcHdr/>
          </w:sdtPr>
          <w:sdtEndPr/>
          <w:sdtContent>
            <w:tc>
              <w:tcPr>
                <w:tcW w:w="5211" w:type="dxa"/>
                <w:gridSpan w:val="5"/>
                <w:tcBorders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9878AEF" w14:textId="77777777" w:rsidR="000437C7" w:rsidRPr="00B52C63" w:rsidRDefault="00B52C63" w:rsidP="000437C7">
                <w:pPr>
                  <w:spacing w:after="0" w:line="240" w:lineRule="auto"/>
                  <w:rPr>
                    <w:rFonts w:ascii="Helvetica" w:hAnsi="Helvetica"/>
                    <w:b/>
                    <w:sz w:val="18"/>
                    <w:szCs w:val="18"/>
                  </w:rPr>
                </w:pPr>
                <w:r w:rsidRPr="002D57C5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77217204"/>
            <w:placeholder>
              <w:docPart w:val="3C9A7EB844074B3DB4F34963809A98DD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784" w:type="dxa"/>
                <w:gridSpan w:val="5"/>
                <w:tcBorders>
                  <w:bottom w:val="single" w:sz="4" w:space="0" w:color="auto"/>
                </w:tcBorders>
                <w:shd w:val="clear" w:color="auto" w:fill="FFFFFF"/>
              </w:tcPr>
              <w:p w14:paraId="6FE9C877" w14:textId="77777777" w:rsidR="000437C7" w:rsidRPr="002D57C5" w:rsidRDefault="00B52C63" w:rsidP="004E1FAC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2D57C5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1373506583"/>
            <w:placeholder>
              <w:docPart w:val="C9A42F364BA544629EA84138E63DE47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745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  <w:p w14:paraId="76BC6EAB" w14:textId="77777777" w:rsidR="000437C7" w:rsidRPr="002D57C5" w:rsidRDefault="00B52C63" w:rsidP="004E1FAC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2D57C5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332042" w:rsidRPr="004E1FAC" w14:paraId="0F27ADED" w14:textId="77777777" w:rsidTr="005676E1">
        <w:trPr>
          <w:trHeight w:val="247"/>
        </w:trPr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D153F62" w14:textId="77777777" w:rsidR="00332042" w:rsidRPr="00B52C63" w:rsidRDefault="00332042" w:rsidP="000437C7">
            <w:pPr>
              <w:spacing w:after="0" w:line="240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D755DD">
              <w:rPr>
                <w:rFonts w:ascii="Helvetica Neue Light" w:hAnsi="Helvetica Neue Light"/>
                <w:b/>
                <w:sz w:val="18"/>
                <w:szCs w:val="18"/>
              </w:rPr>
              <w:t>Número total de escenas grabadas en el proyecto</w:t>
            </w:r>
          </w:p>
        </w:tc>
        <w:tc>
          <w:tcPr>
            <w:tcW w:w="5529" w:type="dxa"/>
            <w:gridSpan w:val="7"/>
            <w:vMerge w:val="restart"/>
            <w:shd w:val="clear" w:color="auto" w:fill="FFFFFF"/>
          </w:tcPr>
          <w:p w14:paraId="532D6279" w14:textId="77777777" w:rsidR="00332042" w:rsidRPr="00B52C63" w:rsidRDefault="00332042" w:rsidP="004E1FAC">
            <w:pPr>
              <w:spacing w:after="0" w:line="240" w:lineRule="auto"/>
              <w:rPr>
                <w:rStyle w:val="PlaceholderText"/>
                <w:rFonts w:ascii="Helvetica" w:hAnsi="Helvetica"/>
                <w:sz w:val="18"/>
                <w:szCs w:val="18"/>
              </w:rPr>
            </w:pPr>
          </w:p>
        </w:tc>
      </w:tr>
      <w:tr w:rsidR="00332042" w:rsidRPr="004E1FAC" w14:paraId="3C1B69E1" w14:textId="77777777" w:rsidTr="005676E1">
        <w:trPr>
          <w:trHeight w:val="307"/>
        </w:trPr>
        <w:sdt>
          <w:sdtPr>
            <w:rPr>
              <w:rFonts w:ascii="Helvetica Neue Light" w:hAnsi="Helvetica Neue Light"/>
              <w:b/>
              <w:color w:val="808080"/>
              <w:sz w:val="18"/>
              <w:szCs w:val="18"/>
            </w:rPr>
            <w:id w:val="366492976"/>
            <w:placeholder>
              <w:docPart w:val="902E49CF582E46A193A4E1D5059981F3"/>
            </w:placeholder>
            <w:showingPlcHdr/>
          </w:sdtPr>
          <w:sdtEndPr/>
          <w:sdtContent>
            <w:tc>
              <w:tcPr>
                <w:tcW w:w="5211" w:type="dxa"/>
                <w:gridSpan w:val="5"/>
                <w:tcBorders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0481B24" w14:textId="77777777" w:rsidR="00332042" w:rsidRPr="00D755DD" w:rsidRDefault="00B94B7B" w:rsidP="00B94B7B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5529" w:type="dxa"/>
            <w:gridSpan w:val="7"/>
            <w:vMerge/>
            <w:tcBorders>
              <w:bottom w:val="single" w:sz="4" w:space="0" w:color="auto"/>
            </w:tcBorders>
            <w:shd w:val="clear" w:color="auto" w:fill="FFFFFF"/>
          </w:tcPr>
          <w:p w14:paraId="6945F6D6" w14:textId="77777777" w:rsidR="00332042" w:rsidRPr="00B52C63" w:rsidRDefault="00332042" w:rsidP="004E1FAC">
            <w:pPr>
              <w:spacing w:after="0" w:line="240" w:lineRule="auto"/>
              <w:rPr>
                <w:rStyle w:val="PlaceholderText"/>
                <w:rFonts w:ascii="Helvetica" w:hAnsi="Helvetica"/>
                <w:sz w:val="18"/>
                <w:szCs w:val="18"/>
              </w:rPr>
            </w:pPr>
          </w:p>
        </w:tc>
      </w:tr>
      <w:tr w:rsidR="005718B0" w:rsidRPr="004E1FAC" w14:paraId="384B85EA" w14:textId="77777777" w:rsidTr="005676E1">
        <w:trPr>
          <w:trHeight w:val="206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B9A174" w14:textId="77777777" w:rsidR="005718B0" w:rsidRPr="004E1FAC" w:rsidRDefault="005718B0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Lugares de rodaje (</w:t>
            </w:r>
            <w:r w:rsidR="00F66127" w:rsidRPr="004E1FAC">
              <w:rPr>
                <w:rFonts w:ascii="Helvetica Neue Light" w:hAnsi="Helvetica Neue Light"/>
                <w:b/>
                <w:sz w:val="18"/>
                <w:szCs w:val="18"/>
              </w:rPr>
              <w:t>exteriores, interiores y estudios</w:t>
            </w: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)</w:t>
            </w:r>
          </w:p>
          <w:p w14:paraId="267381E9" w14:textId="77777777" w:rsidR="00F66127" w:rsidRPr="004E1FAC" w:rsidRDefault="00F66127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</w:tc>
      </w:tr>
      <w:tr w:rsidR="005718B0" w:rsidRPr="004E1FAC" w14:paraId="7EDA9F63" w14:textId="77777777" w:rsidTr="005676E1">
        <w:trPr>
          <w:trHeight w:val="266"/>
        </w:trPr>
        <w:tc>
          <w:tcPr>
            <w:tcW w:w="3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D2A50" w14:textId="77777777" w:rsidR="005718B0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Ciudad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2D23C4" w14:textId="77777777" w:rsidR="005718B0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Provincia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F4D6" w14:textId="77777777" w:rsidR="005718B0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Número de escenas</w:t>
            </w:r>
          </w:p>
        </w:tc>
      </w:tr>
      <w:tr w:rsidR="005718B0" w:rsidRPr="004E1FAC" w14:paraId="4119077F" w14:textId="77777777" w:rsidTr="005676E1">
        <w:trPr>
          <w:trHeight w:val="293"/>
        </w:trPr>
        <w:tc>
          <w:tcPr>
            <w:tcW w:w="34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49165112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24219DAA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6091238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38AA509C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577089209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8E33FF1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5718B0" w:rsidRPr="004E1FAC" w14:paraId="3D839AAE" w14:textId="77777777" w:rsidTr="005676E1">
        <w:trPr>
          <w:trHeight w:val="270"/>
        </w:trPr>
        <w:tc>
          <w:tcPr>
            <w:tcW w:w="3465" w:type="dxa"/>
            <w:gridSpan w:val="2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25956627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8417238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205752493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01C7BB72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sdt>
          <w:sdtPr>
            <w:rPr>
              <w:rStyle w:val="PlaceholderText"/>
            </w:rPr>
            <w:id w:val="1228723678"/>
            <w:placeholder>
              <w:docPart w:val="90328CBD8DAE43AC93A81DCD6096A35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3"/>
                <w:shd w:val="clear" w:color="auto" w:fill="FFFFFF"/>
              </w:tcPr>
              <w:p w14:paraId="666EA382" w14:textId="77777777" w:rsidR="005718B0" w:rsidRPr="004E1FAC" w:rsidRDefault="00B94B7B" w:rsidP="00B94B7B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5718B0" w:rsidRPr="004E1FAC" w14:paraId="69BF9AA6" w14:textId="77777777" w:rsidTr="005676E1">
        <w:trPr>
          <w:trHeight w:val="257"/>
        </w:trPr>
        <w:tc>
          <w:tcPr>
            <w:tcW w:w="3465" w:type="dxa"/>
            <w:gridSpan w:val="2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60125686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CD1D7A1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867636557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194A3433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544" w:type="dxa"/>
            <w:gridSpan w:val="3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794939161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4EC153FB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5718B0" w:rsidRPr="004E1FAC" w14:paraId="37D2E011" w14:textId="77777777" w:rsidTr="005676E1">
        <w:trPr>
          <w:trHeight w:val="292"/>
        </w:trPr>
        <w:tc>
          <w:tcPr>
            <w:tcW w:w="3465" w:type="dxa"/>
            <w:gridSpan w:val="2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3513364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69CC3AB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029791624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70B7080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544" w:type="dxa"/>
            <w:gridSpan w:val="3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66022961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0CE7E899" w14:textId="77777777"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</w:tbl>
    <w:p w14:paraId="2FEAC5A4" w14:textId="77777777" w:rsidR="00DB1EDE" w:rsidRPr="00F66127" w:rsidRDefault="00DB1EDE" w:rsidP="00B159C2">
      <w:pPr>
        <w:spacing w:after="0" w:line="240" w:lineRule="auto"/>
        <w:rPr>
          <w:rFonts w:ascii="Helvetica Neue Light" w:hAnsi="Helvetica Neue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984"/>
        <w:gridCol w:w="1843"/>
        <w:gridCol w:w="709"/>
        <w:gridCol w:w="425"/>
        <w:gridCol w:w="1276"/>
        <w:gridCol w:w="1134"/>
      </w:tblGrid>
      <w:tr w:rsidR="00384621" w:rsidRPr="004E1FAC" w14:paraId="72F6E88F" w14:textId="77777777" w:rsidTr="005676E1">
        <w:trPr>
          <w:trHeight w:val="276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CACF9C5" w14:textId="77777777" w:rsidR="00564EBC" w:rsidRPr="004E1FAC" w:rsidRDefault="00290758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 xml:space="preserve">Datos para la devolución </w:t>
            </w:r>
          </w:p>
        </w:tc>
      </w:tr>
      <w:tr w:rsidR="005E3602" w:rsidRPr="004E1FAC" w14:paraId="319647C1" w14:textId="77777777" w:rsidTr="005676E1">
        <w:trPr>
          <w:trHeight w:val="3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A8AB" w14:textId="77777777" w:rsidR="005E3602" w:rsidRPr="004E1FAC" w:rsidRDefault="005E3602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Etapa/s del proyecto que aplica: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5F32" w14:textId="77777777" w:rsidR="005E3602" w:rsidRPr="004E1FAC" w:rsidRDefault="005E36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Fecha de inicio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C80C" w14:textId="77777777" w:rsidR="005E3602" w:rsidRPr="004E1FAC" w:rsidRDefault="005E36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Fecha de fin</w:t>
            </w:r>
          </w:p>
        </w:tc>
      </w:tr>
      <w:tr w:rsidR="00437B0C" w:rsidRPr="004E1FAC" w14:paraId="5C85BE4E" w14:textId="77777777" w:rsidTr="005676E1">
        <w:trPr>
          <w:trHeight w:val="266"/>
        </w:trPr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D4B9752" w14:textId="77777777" w:rsidR="00B94B7B" w:rsidRDefault="00B94B7B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07F90753" w14:textId="77777777" w:rsidR="00B94B7B" w:rsidRPr="004E1FAC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64CD92A6">
                <v:shape id="_x0000_i1027" type="#_x0000_t75" alt="" style="width:108pt;height:18.75pt;mso-width-percent:0;mso-height-percent:0;mso-width-percent:0;mso-height-percent:0">
                  <v:imagedata r:id="rId9" o:title=""/>
                </v:shape>
              </w:pict>
            </w:r>
          </w:p>
        </w:tc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2011278397"/>
            <w:placeholder>
              <w:docPart w:val="D46CB559EBB0434BAD663203023DEFB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779AA93B" w14:textId="77777777"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1310165645"/>
            <w:placeholder>
              <w:docPart w:val="9D95D96104834D96BDF4206ABC4EB5C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14:paraId="035B317A" w14:textId="77777777"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37B0C" w:rsidRPr="004E1FAC" w14:paraId="73681309" w14:textId="77777777" w:rsidTr="005676E1">
        <w:trPr>
          <w:trHeight w:val="335"/>
        </w:trPr>
        <w:tc>
          <w:tcPr>
            <w:tcW w:w="3369" w:type="dxa"/>
            <w:gridSpan w:val="2"/>
            <w:shd w:val="clear" w:color="auto" w:fill="FFFFFF"/>
          </w:tcPr>
          <w:p w14:paraId="11E29DE4" w14:textId="77777777" w:rsidR="00E2049A" w:rsidRDefault="00E2049A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3DCFE85A" w14:textId="77777777" w:rsidR="005E3602" w:rsidRPr="004E1FAC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6A01CC32">
                <v:shape id="_x0000_i1028" type="#_x0000_t75" alt="" style="width:108pt;height:18.75pt;mso-width-percent:0;mso-height-percent:0;mso-width-percent:0;mso-height-percent:0">
                  <v:imagedata r:id="rId10" o:title=""/>
                </v:shape>
              </w:pict>
            </w:r>
          </w:p>
        </w:tc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1267695916"/>
            <w:placeholder>
              <w:docPart w:val="AB581598381A4261888DC21ED55EC7D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shd w:val="clear" w:color="auto" w:fill="FFFFFF"/>
                <w:vAlign w:val="center"/>
              </w:tcPr>
              <w:p w14:paraId="6C11AB32" w14:textId="77777777"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113523222"/>
            <w:placeholder>
              <w:docPart w:val="146552946DB7403E8A6A939B120D6C8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shd w:val="clear" w:color="auto" w:fill="FFFFFF"/>
                <w:vAlign w:val="center"/>
              </w:tcPr>
              <w:p w14:paraId="7CE18995" w14:textId="77777777" w:rsidR="00437B0C" w:rsidRPr="00B94B7B" w:rsidRDefault="00B94B7B" w:rsidP="00B94B7B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37B0C" w:rsidRPr="004E1FAC" w14:paraId="2AC17205" w14:textId="77777777" w:rsidTr="005676E1">
        <w:trPr>
          <w:trHeight w:val="266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AF2E7C" w14:textId="77777777" w:rsidR="00E2049A" w:rsidRDefault="00E2049A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2D9752BE" w14:textId="77777777" w:rsidR="005E3602" w:rsidRPr="004E1FAC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3EBBE007">
                <v:shape id="_x0000_i1029" type="#_x0000_t75" alt="" style="width:108pt;height:18.75pt;mso-width-percent:0;mso-height-percent:0;mso-width-percent:0;mso-height-percent:0">
                  <v:imagedata r:id="rId11" o:title=""/>
                </v:shape>
              </w:pict>
            </w:r>
          </w:p>
        </w:tc>
        <w:sdt>
          <w:sdtPr>
            <w:rPr>
              <w:rStyle w:val="PlaceholderText"/>
            </w:rPr>
            <w:id w:val="1974869309"/>
            <w:placeholder>
              <w:docPart w:val="3C95B10099F0432EACC6EAF334E4B9A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214E1B11" w14:textId="77777777"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</w:rPr>
            <w:id w:val="-190152131"/>
            <w:placeholder>
              <w:docPart w:val="F6BFC06CD74144B68CDDC294D69C0FEA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4C711F0F" w14:textId="77777777"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A4057" w:rsidRPr="004E1FAC" w14:paraId="61C29944" w14:textId="77777777" w:rsidTr="005676E1">
        <w:trPr>
          <w:trHeight w:val="70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3FEF0D" w14:textId="77777777" w:rsidR="00CA4057" w:rsidRPr="004E1FAC" w:rsidRDefault="00CA405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</w:tc>
      </w:tr>
      <w:tr w:rsidR="0035266C" w:rsidRPr="004E1FAC" w14:paraId="0FC42557" w14:textId="77777777" w:rsidTr="005676E1">
        <w:trPr>
          <w:trHeight w:val="26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EB3DA" w14:textId="77777777"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Costo total del proyecto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6661E" w14:textId="77777777"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Costo total de la/s etapa/s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88861" w14:textId="77777777"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Monto total del IVA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4E3CE" w14:textId="77777777"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Monto solicitado para devolución</w:t>
            </w:r>
          </w:p>
        </w:tc>
      </w:tr>
      <w:tr w:rsidR="0035266C" w:rsidRPr="004E1FAC" w14:paraId="44BB7CF7" w14:textId="77777777" w:rsidTr="005676E1">
        <w:trPr>
          <w:trHeight w:val="26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27834311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72D9235D" w14:textId="77777777"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 xml:space="preserve">Haga clic aquí para escribir </w:t>
                </w: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lastRenderedPageBreak/>
                  <w:t>texto.</w:t>
                </w:r>
              </w:p>
            </w:sdtContent>
          </w:sdt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2068634544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0F2E9FCC" w14:textId="77777777"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 xml:space="preserve">Haga clic aquí para escribir </w:t>
                </w: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lastRenderedPageBreak/>
                  <w:t>texto.</w:t>
                </w:r>
              </w:p>
            </w:sdtContent>
          </w:sdt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762521160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0AB51613" w14:textId="77777777"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 xml:space="preserve">Haga clic aquí para escribir </w:t>
                </w: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lastRenderedPageBreak/>
                  <w:t>texto.</w:t>
                </w:r>
              </w:p>
            </w:sdtContent>
          </w:sdt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22264324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14:paraId="601C9CE2" w14:textId="77777777"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332042" w:rsidRPr="004E1FAC" w14:paraId="4B6C1994" w14:textId="77777777" w:rsidTr="005676E1">
        <w:trPr>
          <w:trHeight w:val="240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B5FB07" w14:textId="77777777" w:rsidR="00332042" w:rsidRPr="004E1FAC" w:rsidRDefault="0033204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</w:tc>
      </w:tr>
      <w:tr w:rsidR="00E2049A" w:rsidRPr="004E1FAC" w14:paraId="56FFDAB2" w14:textId="77777777" w:rsidTr="005676E1">
        <w:trPr>
          <w:trHeight w:val="273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1B09" w14:textId="77777777" w:rsidR="00E2049A" w:rsidRPr="002D57C5" w:rsidRDefault="00E2049A" w:rsidP="002D57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57C5">
              <w:rPr>
                <w:rFonts w:ascii="Helvetica Neue Light" w:hAnsi="Helvetica Neue Light"/>
                <w:b/>
                <w:sz w:val="24"/>
                <w:szCs w:val="24"/>
              </w:rPr>
              <w:t>Declaración</w:t>
            </w:r>
          </w:p>
        </w:tc>
      </w:tr>
      <w:tr w:rsidR="002D57C5" w:rsidRPr="004E1FAC" w14:paraId="309B4E5F" w14:textId="77777777" w:rsidTr="005676E1">
        <w:trPr>
          <w:trHeight w:val="28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C1DF" w14:textId="77777777" w:rsidR="002D57C5" w:rsidRPr="00B94B7B" w:rsidRDefault="002D57C5" w:rsidP="004E1FAC">
            <w:pPr>
              <w:spacing w:after="0" w:line="240" w:lineRule="auto"/>
              <w:rPr>
                <w:rFonts w:ascii="Helvetica Neue Light" w:hAnsi="Helvetica Neue Light"/>
                <w:b/>
                <w:sz w:val="20"/>
                <w:szCs w:val="20"/>
                <w:highlight w:val="lightGray"/>
              </w:rPr>
            </w:pPr>
            <w:r w:rsidRPr="00B94B7B">
              <w:rPr>
                <w:rFonts w:ascii="Helvetica Neue Light" w:hAnsi="Helvetica Neue Light"/>
                <w:b/>
                <w:sz w:val="20"/>
                <w:szCs w:val="20"/>
              </w:rPr>
              <w:t xml:space="preserve">Conforme lo dispuesto en el Artículo 2 </w:t>
            </w:r>
            <w:r w:rsidR="00B94B7B">
              <w:rPr>
                <w:rFonts w:ascii="Helvetica Neue Light" w:hAnsi="Helvetica Neue Light"/>
                <w:b/>
                <w:sz w:val="20"/>
                <w:szCs w:val="20"/>
              </w:rPr>
              <w:t xml:space="preserve">del Instructivo para el </w:t>
            </w:r>
            <w:r w:rsidR="00B94B7B" w:rsidRPr="00B94B7B">
              <w:rPr>
                <w:rFonts w:ascii="Helvetica Neue Light" w:hAnsi="Helvetica Neue Light"/>
                <w:b/>
                <w:sz w:val="20"/>
                <w:szCs w:val="20"/>
              </w:rPr>
              <w:t>otorgamiento de los certificados de finalización de producciones audiovisuales y cinematográficas para la devolución de hasta el 50% del</w:t>
            </w:r>
            <w:r w:rsidR="00B94B7B">
              <w:rPr>
                <w:rFonts w:ascii="Helvetica Neue Light" w:hAnsi="Helvetica Neue Light"/>
                <w:b/>
                <w:sz w:val="20"/>
                <w:szCs w:val="20"/>
              </w:rPr>
              <w:t xml:space="preserve"> impuesto al valor agregado (IVA</w:t>
            </w:r>
            <w:r w:rsidR="00B94B7B" w:rsidRPr="00B94B7B">
              <w:rPr>
                <w:rFonts w:ascii="Helvetica Neue Light" w:hAnsi="Helvetica Neue Light"/>
                <w:b/>
                <w:sz w:val="20"/>
                <w:szCs w:val="20"/>
              </w:rPr>
              <w:t>), el solicitante declara que:</w:t>
            </w:r>
          </w:p>
        </w:tc>
      </w:tr>
      <w:tr w:rsidR="00FE71D9" w:rsidRPr="004E1FAC" w14:paraId="64F5DA48" w14:textId="77777777" w:rsidTr="005676E1">
        <w:trPr>
          <w:trHeight w:val="60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5B7E" w14:textId="77777777" w:rsidR="00FE71D9" w:rsidRPr="00B94B7B" w:rsidRDefault="00FE71D9" w:rsidP="004E1FAC">
            <w:pPr>
              <w:spacing w:after="0" w:line="240" w:lineRule="auto"/>
              <w:rPr>
                <w:rFonts w:ascii="Helvetica Neue Light" w:hAnsi="Helvetica Neue Light"/>
                <w:sz w:val="20"/>
                <w:szCs w:val="20"/>
              </w:rPr>
            </w:pPr>
            <w:r w:rsidRPr="00B94B7B">
              <w:rPr>
                <w:rFonts w:ascii="Helvetica Neue Light" w:hAnsi="Helvetica Neue Light"/>
                <w:sz w:val="20"/>
                <w:szCs w:val="20"/>
              </w:rPr>
              <w:t>Tiene como actividad económica registrada en el RUC exclusivamente la producción de audiovisuales</w:t>
            </w:r>
            <w:r w:rsidR="00391AA8">
              <w:rPr>
                <w:rFonts w:ascii="Helvetica Neue Light" w:hAnsi="Helvetica Neue Light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C776" w14:textId="77777777" w:rsidR="00FE71D9" w:rsidRPr="002D57C5" w:rsidRDefault="00FE71D9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32D50024" w14:textId="77777777" w:rsidR="002D57C5" w:rsidRPr="00391AA8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6"/>
                <w:szCs w:val="16"/>
              </w:rPr>
            </w:pPr>
            <w:r>
              <w:rPr>
                <w:rFonts w:ascii="Helvetica Neue Light" w:hAnsi="Helvetica Neue Light"/>
                <w:b/>
                <w:noProof/>
                <w:sz w:val="16"/>
                <w:szCs w:val="16"/>
              </w:rPr>
              <w:pict w14:anchorId="1603A5B5">
                <v:shape id="_x0000_i1030" type="#_x0000_t75" alt="" style="width:36.75pt;height:18pt;mso-width-percent:0;mso-height-percent:0;mso-width-percent:0;mso-height-percent:0">
                  <v:imagedata r:id="rId12" o:title=""/>
                </v:shape>
              </w:pict>
            </w:r>
          </w:p>
          <w:p w14:paraId="30732BBD" w14:textId="77777777" w:rsidR="00391AA8" w:rsidRPr="002D57C5" w:rsidRDefault="00391AA8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B026" w14:textId="77777777" w:rsidR="00391AA8" w:rsidRDefault="00391AA8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37AF8E60" w14:textId="77777777" w:rsidR="00FE71D9" w:rsidRPr="002D57C5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76C65A84">
                <v:shape id="_x0000_i1031" type="#_x0000_t75" alt="" style="width:45.75pt;height:18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FE71D9" w:rsidRPr="004E1FAC" w14:paraId="1F4C1BCB" w14:textId="77777777" w:rsidTr="005676E1">
        <w:trPr>
          <w:trHeight w:val="63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DB17" w14:textId="77777777" w:rsidR="00FE71D9" w:rsidRPr="00B94B7B" w:rsidRDefault="00FE71D9" w:rsidP="004E1FAC">
            <w:pPr>
              <w:spacing w:after="0" w:line="240" w:lineRule="auto"/>
              <w:rPr>
                <w:rFonts w:ascii="Helvetica Neue Light" w:hAnsi="Helvetica Neue Light"/>
                <w:sz w:val="20"/>
                <w:szCs w:val="20"/>
              </w:rPr>
            </w:pPr>
            <w:r w:rsidRPr="00B94B7B">
              <w:rPr>
                <w:rFonts w:ascii="Helvetica Neue Light" w:hAnsi="Helvetica Neue Light"/>
                <w:sz w:val="20"/>
                <w:szCs w:val="20"/>
              </w:rPr>
              <w:t>El rodaje del proyecto fue realizado en Ecuador</w:t>
            </w:r>
            <w:r w:rsidR="00391AA8">
              <w:rPr>
                <w:rFonts w:ascii="Helvetica Neue Light" w:hAnsi="Helvetica Neue Light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8E083" w14:textId="77777777" w:rsidR="000D72ED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  <w:sz w:val="16"/>
                <w:szCs w:val="16"/>
              </w:rPr>
            </w:pPr>
          </w:p>
          <w:p w14:paraId="6989F5A7" w14:textId="77777777" w:rsidR="00391AA8" w:rsidRPr="00933630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highlight w:val="lightGray"/>
              </w:rPr>
            </w:pPr>
            <w:r>
              <w:rPr>
                <w:rFonts w:ascii="Helvetica Neue Light" w:hAnsi="Helvetica Neue Light"/>
                <w:b/>
                <w:noProof/>
                <w:sz w:val="16"/>
                <w:szCs w:val="16"/>
              </w:rPr>
              <w:pict w14:anchorId="2AEE6CE2">
                <v:shape id="_x0000_i1032" type="#_x0000_t75" alt="" style="width:36.75pt;height:18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EF5E" w14:textId="77777777" w:rsidR="000D72ED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14:paraId="1B68D1FA" w14:textId="77777777" w:rsidR="00FE71D9" w:rsidRPr="00933630" w:rsidRDefault="009923F1" w:rsidP="004E1FAC">
            <w:pPr>
              <w:spacing w:after="0" w:line="240" w:lineRule="auto"/>
              <w:rPr>
                <w:rFonts w:ascii="Helvetica Neue Light" w:hAnsi="Helvetica Neue Light"/>
                <w:b/>
                <w:highlight w:val="lightGray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 w14:anchorId="392297A5">
                <v:shape id="_x0000_i1033" type="#_x0000_t75" alt="" style="width:45.75pt;height:18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FE71D9" w:rsidRPr="004E1FAC" w14:paraId="4BFAC4FC" w14:textId="77777777" w:rsidTr="005676E1">
        <w:trPr>
          <w:trHeight w:val="315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D30886" w14:textId="77777777" w:rsidR="00FE71D9" w:rsidRPr="00933630" w:rsidRDefault="00FE71D9" w:rsidP="004E1FAC">
            <w:pPr>
              <w:spacing w:after="0" w:line="240" w:lineRule="auto"/>
              <w:rPr>
                <w:rFonts w:ascii="Helvetica Neue Light" w:hAnsi="Helvetica Neue Light"/>
                <w:b/>
                <w:highlight w:val="lightGray"/>
              </w:rPr>
            </w:pPr>
          </w:p>
        </w:tc>
      </w:tr>
      <w:tr w:rsidR="006F678B" w:rsidRPr="004E1FAC" w14:paraId="239AE4AD" w14:textId="77777777" w:rsidTr="005676E1">
        <w:trPr>
          <w:trHeight w:val="266"/>
        </w:trPr>
        <w:tc>
          <w:tcPr>
            <w:tcW w:w="107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E63DC3F" w14:textId="77777777" w:rsidR="006F678B" w:rsidRPr="000D72ED" w:rsidRDefault="001C2D67" w:rsidP="004E1FA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</w:pP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El solicitante, bajo juramento, consciente de las penas de perjurio, declara que la información aquí consignada es verdadera, autorizando al </w:t>
            </w:r>
            <w:r w:rsidR="00C30155"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>Instituto de Fomento a la Creatividad y la Innovación</w:t>
            </w: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 para que en cualquier momento verifique la autenticidad de los datos aquí consignados y de ser el caso, aplique lo disp</w:t>
            </w:r>
            <w:r w:rsidR="000D72ED"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>uesto en el Instructivo para el otorgamiento de los certificados de finalización de producciones audiovisuales y cinematográficas para la devolución de hasta el 50% del impuesto al valor agregado (IVA</w:t>
            </w: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. En constancia </w:t>
            </w:r>
            <w:r w:rsidR="00C30155"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de lo cual suscribe el presente </w:t>
            </w: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>documento, con la misma firma que utiliza en todos los actos y contratos que realiza.</w:t>
            </w:r>
          </w:p>
          <w:p w14:paraId="080561E3" w14:textId="77777777" w:rsidR="006F678B" w:rsidRDefault="006F678B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14:paraId="518904D3" w14:textId="77777777" w:rsidR="000D72ED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14:paraId="108AF7CF" w14:textId="77777777" w:rsidR="000D72ED" w:rsidRPr="004E1FAC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14:paraId="3E517BEB" w14:textId="77777777" w:rsidR="006F678B" w:rsidRPr="004E1FAC" w:rsidRDefault="006F678B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14:paraId="570BB74B" w14:textId="77777777" w:rsidR="006F678B" w:rsidRPr="004E1FAC" w:rsidRDefault="009B38EE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B40D514" wp14:editId="213B2C7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118109</wp:posOffset>
                      </wp:positionV>
                      <wp:extent cx="1600200" cy="0"/>
                      <wp:effectExtent l="0" t="0" r="19050" b="19050"/>
                      <wp:wrapNone/>
                      <wp:docPr id="6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9.3pt" to="32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" strokeweight="1pt">
                      <o:lock v:ext="edit" shapetype="f"/>
                    </v:line>
                  </w:pict>
                </mc:Fallback>
              </mc:AlternateContent>
            </w:r>
          </w:p>
          <w:p w14:paraId="778398AD" w14:textId="77777777" w:rsidR="00F66127" w:rsidRPr="004E1FAC" w:rsidRDefault="001C2D67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Firma del solicitante</w:t>
            </w:r>
          </w:p>
          <w:p w14:paraId="0E851C49" w14:textId="77777777" w:rsidR="00CF081C" w:rsidRPr="004E1FAC" w:rsidRDefault="00CF081C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  <w:sz w:val="12"/>
              </w:rPr>
            </w:pPr>
          </w:p>
        </w:tc>
      </w:tr>
    </w:tbl>
    <w:p w14:paraId="0843979E" w14:textId="77777777" w:rsidR="00384621" w:rsidRPr="00F66127" w:rsidRDefault="00384621" w:rsidP="00F66127">
      <w:pPr>
        <w:spacing w:after="0" w:line="240" w:lineRule="auto"/>
        <w:rPr>
          <w:rFonts w:ascii="Helvetica Neue Light" w:hAnsi="Helvetica Neue Light"/>
          <w:b/>
          <w:sz w:val="18"/>
          <w:szCs w:val="18"/>
        </w:rPr>
      </w:pPr>
    </w:p>
    <w:sectPr w:rsidR="00384621" w:rsidRPr="00F66127" w:rsidSect="005F58AD">
      <w:headerReference w:type="default" r:id="rId16"/>
      <w:footerReference w:type="default" r:id="rId17"/>
      <w:pgSz w:w="11906" w:h="16838"/>
      <w:pgMar w:top="1304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6CEB" w14:textId="77777777" w:rsidR="000D72ED" w:rsidRDefault="000D72ED" w:rsidP="009A65ED">
      <w:pPr>
        <w:spacing w:after="0" w:line="240" w:lineRule="auto"/>
      </w:pPr>
      <w:r>
        <w:separator/>
      </w:r>
    </w:p>
  </w:endnote>
  <w:endnote w:type="continuationSeparator" w:id="0">
    <w:p w14:paraId="64B62DFC" w14:textId="77777777" w:rsidR="000D72ED" w:rsidRDefault="000D72ED" w:rsidP="009A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453350"/>
      <w:docPartObj>
        <w:docPartGallery w:val="Page Numbers (Bottom of Page)"/>
        <w:docPartUnique/>
      </w:docPartObj>
    </w:sdtPr>
    <w:sdtEndPr/>
    <w:sdtContent>
      <w:p w14:paraId="3A56204F" w14:textId="77777777" w:rsidR="005676E1" w:rsidRDefault="005676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11" w:rsidRPr="00402411">
          <w:rPr>
            <w:noProof/>
            <w:lang w:val="es-ES"/>
          </w:rPr>
          <w:t>1</w:t>
        </w:r>
        <w:r>
          <w:fldChar w:fldCharType="end"/>
        </w:r>
      </w:p>
    </w:sdtContent>
  </w:sdt>
  <w:p w14:paraId="15224AD9" w14:textId="77777777" w:rsidR="005676E1" w:rsidRDefault="0056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C704" w14:textId="77777777" w:rsidR="000D72ED" w:rsidRDefault="000D72ED" w:rsidP="009A65ED">
      <w:pPr>
        <w:spacing w:after="0" w:line="240" w:lineRule="auto"/>
      </w:pPr>
      <w:r>
        <w:separator/>
      </w:r>
    </w:p>
  </w:footnote>
  <w:footnote w:type="continuationSeparator" w:id="0">
    <w:p w14:paraId="11BA714D" w14:textId="77777777" w:rsidR="000D72ED" w:rsidRDefault="000D72ED" w:rsidP="009A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1D7E" w14:textId="64AFC1A8" w:rsidR="000D72ED" w:rsidRDefault="009923F1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5A53E52" wp14:editId="1DFA04F9">
          <wp:simplePos x="0" y="0"/>
          <wp:positionH relativeFrom="column">
            <wp:posOffset>-504825</wp:posOffset>
          </wp:positionH>
          <wp:positionV relativeFrom="paragraph">
            <wp:posOffset>-486410</wp:posOffset>
          </wp:positionV>
          <wp:extent cx="7605973" cy="10766425"/>
          <wp:effectExtent l="0" t="0" r="1905" b="3175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IFCI_El Gobierno del Encuentro_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973" cy="1076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D67"/>
    <w:rsid w:val="00031A9C"/>
    <w:rsid w:val="000437C7"/>
    <w:rsid w:val="000504E4"/>
    <w:rsid w:val="00064FDC"/>
    <w:rsid w:val="000679A8"/>
    <w:rsid w:val="00085357"/>
    <w:rsid w:val="000B73B7"/>
    <w:rsid w:val="000C4090"/>
    <w:rsid w:val="000D6610"/>
    <w:rsid w:val="000D72ED"/>
    <w:rsid w:val="001126F0"/>
    <w:rsid w:val="00122318"/>
    <w:rsid w:val="00137EAA"/>
    <w:rsid w:val="00183B5F"/>
    <w:rsid w:val="001A7116"/>
    <w:rsid w:val="001C2D67"/>
    <w:rsid w:val="001D00F7"/>
    <w:rsid w:val="001D334A"/>
    <w:rsid w:val="00200FF3"/>
    <w:rsid w:val="00224B21"/>
    <w:rsid w:val="00266FD4"/>
    <w:rsid w:val="00276A18"/>
    <w:rsid w:val="00290758"/>
    <w:rsid w:val="002C28A0"/>
    <w:rsid w:val="002C428B"/>
    <w:rsid w:val="002D57C5"/>
    <w:rsid w:val="003063FE"/>
    <w:rsid w:val="003179C7"/>
    <w:rsid w:val="00332042"/>
    <w:rsid w:val="0034712C"/>
    <w:rsid w:val="00351BE1"/>
    <w:rsid w:val="0035266C"/>
    <w:rsid w:val="00372C47"/>
    <w:rsid w:val="00384621"/>
    <w:rsid w:val="00391AA8"/>
    <w:rsid w:val="003C38F7"/>
    <w:rsid w:val="00402411"/>
    <w:rsid w:val="00436F9A"/>
    <w:rsid w:val="00437B0C"/>
    <w:rsid w:val="00452C25"/>
    <w:rsid w:val="004B648E"/>
    <w:rsid w:val="004E1FAC"/>
    <w:rsid w:val="004F4127"/>
    <w:rsid w:val="004F5C36"/>
    <w:rsid w:val="004F72B9"/>
    <w:rsid w:val="00517EF9"/>
    <w:rsid w:val="00525D28"/>
    <w:rsid w:val="00564EBC"/>
    <w:rsid w:val="005676E1"/>
    <w:rsid w:val="005718B0"/>
    <w:rsid w:val="005A3C11"/>
    <w:rsid w:val="005E3602"/>
    <w:rsid w:val="005F58AD"/>
    <w:rsid w:val="0060174C"/>
    <w:rsid w:val="00604387"/>
    <w:rsid w:val="006152BC"/>
    <w:rsid w:val="0061713D"/>
    <w:rsid w:val="006D1E71"/>
    <w:rsid w:val="006F046A"/>
    <w:rsid w:val="006F678B"/>
    <w:rsid w:val="007137AC"/>
    <w:rsid w:val="007813FC"/>
    <w:rsid w:val="007834B6"/>
    <w:rsid w:val="007A1EAF"/>
    <w:rsid w:val="007A4004"/>
    <w:rsid w:val="007B4789"/>
    <w:rsid w:val="007E4662"/>
    <w:rsid w:val="00814C7A"/>
    <w:rsid w:val="0083085C"/>
    <w:rsid w:val="00831164"/>
    <w:rsid w:val="00871AAF"/>
    <w:rsid w:val="00877639"/>
    <w:rsid w:val="00896CD0"/>
    <w:rsid w:val="008B701E"/>
    <w:rsid w:val="008C6DE6"/>
    <w:rsid w:val="00910012"/>
    <w:rsid w:val="00933630"/>
    <w:rsid w:val="009608E6"/>
    <w:rsid w:val="0098506F"/>
    <w:rsid w:val="009923F1"/>
    <w:rsid w:val="009A65ED"/>
    <w:rsid w:val="009B38EE"/>
    <w:rsid w:val="009F0202"/>
    <w:rsid w:val="009F0DCC"/>
    <w:rsid w:val="00A30F87"/>
    <w:rsid w:val="00A527B9"/>
    <w:rsid w:val="00A96EFA"/>
    <w:rsid w:val="00B15780"/>
    <w:rsid w:val="00B159C2"/>
    <w:rsid w:val="00B23218"/>
    <w:rsid w:val="00B50CE2"/>
    <w:rsid w:val="00B52C63"/>
    <w:rsid w:val="00B774C1"/>
    <w:rsid w:val="00B87FA6"/>
    <w:rsid w:val="00B94B7B"/>
    <w:rsid w:val="00BA1492"/>
    <w:rsid w:val="00C237EC"/>
    <w:rsid w:val="00C30155"/>
    <w:rsid w:val="00CA4057"/>
    <w:rsid w:val="00CD2E1E"/>
    <w:rsid w:val="00CE04EB"/>
    <w:rsid w:val="00CF081C"/>
    <w:rsid w:val="00D00A74"/>
    <w:rsid w:val="00D02922"/>
    <w:rsid w:val="00D11E6F"/>
    <w:rsid w:val="00D24E0F"/>
    <w:rsid w:val="00D50028"/>
    <w:rsid w:val="00D755DD"/>
    <w:rsid w:val="00D81AF0"/>
    <w:rsid w:val="00DB1EDE"/>
    <w:rsid w:val="00DB28E5"/>
    <w:rsid w:val="00DC40F2"/>
    <w:rsid w:val="00E103AE"/>
    <w:rsid w:val="00E147AC"/>
    <w:rsid w:val="00E2049A"/>
    <w:rsid w:val="00E21F51"/>
    <w:rsid w:val="00E34A83"/>
    <w:rsid w:val="00E400AD"/>
    <w:rsid w:val="00E4301C"/>
    <w:rsid w:val="00E573BD"/>
    <w:rsid w:val="00E91583"/>
    <w:rsid w:val="00ED55FF"/>
    <w:rsid w:val="00EE35B1"/>
    <w:rsid w:val="00EE54D3"/>
    <w:rsid w:val="00F66127"/>
    <w:rsid w:val="00F969F0"/>
    <w:rsid w:val="00FB75DF"/>
    <w:rsid w:val="00FE71D9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328D9ED"/>
  <w15:docId w15:val="{A9C66C6C-8B0B-B34A-9D7E-210CDC50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430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01C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9A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A65ED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9A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A65ED"/>
    <w:rPr>
      <w:lang w:val="es-EC"/>
    </w:rPr>
  </w:style>
  <w:style w:type="character" w:styleId="CommentReference">
    <w:name w:val="annotation reference"/>
    <w:uiPriority w:val="99"/>
    <w:semiHidden/>
    <w:unhideWhenUsed/>
    <w:rsid w:val="00D1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1E6F"/>
    <w:rPr>
      <w:sz w:val="20"/>
      <w:szCs w:val="20"/>
      <w:lang w:val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1E6F"/>
    <w:rPr>
      <w:b/>
      <w:bCs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lanificaci&#243;n\Documents\2017%20CONTROL%20T&#201;CNICO\FORMULARIOS%20FINALES%20PARA%20CARGA\ANEXO%201_FORMULARIO%20ORIGEN%20NACION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AEDC-5B63-4966-89A0-9F35ACF0B153}"/>
      </w:docPartPr>
      <w:docPartBody>
        <w:p w:rsidR="00C476BE" w:rsidRDefault="00BB56A3">
          <w:r w:rsidRPr="00FB0801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902E49CF582E46A193A4E1D50599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4D35-EF5E-4255-BFFE-9FF03E84F523}"/>
      </w:docPartPr>
      <w:docPartBody>
        <w:p w:rsidR="00C476BE" w:rsidRDefault="00C476BE" w:rsidP="00C476BE">
          <w:pPr>
            <w:pStyle w:val="902E49CF582E46A193A4E1D5059981F38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819B658A04C4313A5A636723A865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1F78-29C4-4D42-B132-D54F25D3A926}"/>
      </w:docPartPr>
      <w:docPartBody>
        <w:p w:rsidR="00C476BE" w:rsidRDefault="00C476BE" w:rsidP="00C476BE">
          <w:pPr>
            <w:pStyle w:val="C819B658A04C4313A5A636723A865D2113"/>
          </w:pPr>
          <w:r w:rsidRPr="002D57C5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C9A7EB844074B3DB4F34963809A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5A40-5057-4C91-90EC-8666BF30EF33}"/>
      </w:docPartPr>
      <w:docPartBody>
        <w:p w:rsidR="00C476BE" w:rsidRDefault="00C476BE" w:rsidP="00C476BE">
          <w:pPr>
            <w:pStyle w:val="3C9A7EB844074B3DB4F34963809A98DD13"/>
          </w:pPr>
          <w:r w:rsidRPr="002D57C5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9A42F364BA544629EA84138E63D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0D27-13EC-4CDB-886F-F67F999D8444}"/>
      </w:docPartPr>
      <w:docPartBody>
        <w:p w:rsidR="00C476BE" w:rsidRDefault="00C476BE" w:rsidP="00C476BE">
          <w:pPr>
            <w:pStyle w:val="C9A42F364BA544629EA84138E63DE47213"/>
          </w:pPr>
          <w:r w:rsidRPr="002D57C5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0328CBD8DAE43AC93A81DCD6096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9702-F9C4-47A0-BB5B-9E594C7B305D}"/>
      </w:docPartPr>
      <w:docPartBody>
        <w:p w:rsidR="00C476BE" w:rsidRDefault="00C476BE" w:rsidP="00C476BE">
          <w:pPr>
            <w:pStyle w:val="90328CBD8DAE43AC93A81DCD6096A355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46CB559EBB0434BAD663203023D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9A33-70B6-4442-8BD8-593C958EAAB9}"/>
      </w:docPartPr>
      <w:docPartBody>
        <w:p w:rsidR="00C476BE" w:rsidRDefault="00C476BE" w:rsidP="00C476BE">
          <w:pPr>
            <w:pStyle w:val="D46CB559EBB0434BAD663203023DEFBB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D95D96104834D96BDF4206ABC4E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91F7-2AF4-46DB-9576-DE72635F9F6A}"/>
      </w:docPartPr>
      <w:docPartBody>
        <w:p w:rsidR="00C476BE" w:rsidRDefault="00C476BE" w:rsidP="00C476BE">
          <w:pPr>
            <w:pStyle w:val="9D95D96104834D96BDF4206ABC4EB5CE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B581598381A4261888DC21ED55E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C67-EB6E-4B6C-AC71-E090BC671C93}"/>
      </w:docPartPr>
      <w:docPartBody>
        <w:p w:rsidR="00C476BE" w:rsidRDefault="00C476BE" w:rsidP="00C476BE">
          <w:pPr>
            <w:pStyle w:val="AB581598381A4261888DC21ED55EC7DC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46552946DB7403E8A6A939B120D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6C0AD-51B5-4D80-86CC-BE34B61E1739}"/>
      </w:docPartPr>
      <w:docPartBody>
        <w:p w:rsidR="00C476BE" w:rsidRDefault="00C476BE" w:rsidP="00C476BE">
          <w:pPr>
            <w:pStyle w:val="146552946DB7403E8A6A939B120D6C86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C95B10099F0432EACC6EAF334E4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3CE9-254F-4628-86A5-EDAF2DA0AF8B}"/>
      </w:docPartPr>
      <w:docPartBody>
        <w:p w:rsidR="00C476BE" w:rsidRDefault="00C476BE" w:rsidP="00C476BE">
          <w:pPr>
            <w:pStyle w:val="3C95B10099F0432EACC6EAF334E4B9A9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BFC06CD74144B68CDDC294D69C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E7B5-7D04-48EC-84A2-C20CD457A38C}"/>
      </w:docPartPr>
      <w:docPartBody>
        <w:p w:rsidR="00C476BE" w:rsidRDefault="00C476BE" w:rsidP="00C476BE">
          <w:pPr>
            <w:pStyle w:val="F6BFC06CD74144B68CDDC294D69C0FEA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B4E4A4996E846688EB86975901B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E272-DED3-422B-9975-6006C9645D46}"/>
      </w:docPartPr>
      <w:docPartBody>
        <w:p w:rsidR="00A85C74" w:rsidRDefault="00C476BE" w:rsidP="00C476BE">
          <w:pPr>
            <w:pStyle w:val="5B4E4A4996E846688EB86975901B48291"/>
          </w:pPr>
          <w:r w:rsidRPr="005676E1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395B21405574B2DA53CA145C863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D71E-B8FB-421B-BFCD-91AE53225356}"/>
      </w:docPartPr>
      <w:docPartBody>
        <w:p w:rsidR="00A85C74" w:rsidRDefault="00C476BE" w:rsidP="00C476BE">
          <w:pPr>
            <w:pStyle w:val="1395B21405574B2DA53CA145C86390381"/>
          </w:pPr>
          <w:r w:rsidRPr="005676E1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6A3"/>
    <w:rsid w:val="009D13C1"/>
    <w:rsid w:val="00A85C74"/>
    <w:rsid w:val="00BB56A3"/>
    <w:rsid w:val="00C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476BE"/>
    <w:rPr>
      <w:color w:val="808080"/>
    </w:rPr>
  </w:style>
  <w:style w:type="paragraph" w:customStyle="1" w:styleId="902E49CF582E46A193A4E1D5059981F3">
    <w:name w:val="902E49CF582E46A193A4E1D5059981F3"/>
    <w:rsid w:val="00BB56A3"/>
  </w:style>
  <w:style w:type="paragraph" w:customStyle="1" w:styleId="C819B658A04C4313A5A636723A865D21">
    <w:name w:val="C819B658A04C4313A5A636723A865D2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">
    <w:name w:val="3C9A7EB844074B3DB4F34963809A98DD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">
    <w:name w:val="C9A42F364BA544629EA84138E63DE47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1">
    <w:name w:val="902E49CF582E46A193A4E1D5059981F3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">
    <w:name w:val="C819B658A04C4313A5A636723A865D2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">
    <w:name w:val="3C9A7EB844074B3DB4F34963809A98DD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">
    <w:name w:val="C9A42F364BA544629EA84138E63DE472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2">
    <w:name w:val="902E49CF582E46A193A4E1D5059981F3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2">
    <w:name w:val="C819B658A04C4313A5A636723A865D2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2">
    <w:name w:val="3C9A7EB844074B3DB4F34963809A98DD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2">
    <w:name w:val="C9A42F364BA544629EA84138E63DE472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3">
    <w:name w:val="902E49CF582E46A193A4E1D5059981F3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3">
    <w:name w:val="C819B658A04C4313A5A636723A865D2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3">
    <w:name w:val="3C9A7EB844074B3DB4F34963809A98DD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3">
    <w:name w:val="C9A42F364BA544629EA84138E63DE472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">
    <w:name w:val="5434D1398B1E408ABEB43A89F9B5174A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4">
    <w:name w:val="C819B658A04C4313A5A636723A865D21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4">
    <w:name w:val="3C9A7EB844074B3DB4F34963809A98DD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4">
    <w:name w:val="C9A42F364BA544629EA84138E63DE472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1">
    <w:name w:val="5434D1398B1E408ABEB43A89F9B5174A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5">
    <w:name w:val="C819B658A04C4313A5A636723A865D21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5">
    <w:name w:val="3C9A7EB844074B3DB4F34963809A98DD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5">
    <w:name w:val="C9A42F364BA544629EA84138E63DE472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2">
    <w:name w:val="5434D1398B1E408ABEB43A89F9B5174A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6">
    <w:name w:val="C819B658A04C4313A5A636723A865D21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6">
    <w:name w:val="3C9A7EB844074B3DB4F34963809A98DD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6">
    <w:name w:val="C9A42F364BA544629EA84138E63DE472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3">
    <w:name w:val="5434D1398B1E408ABEB43A89F9B5174A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7">
    <w:name w:val="C819B658A04C4313A5A636723A865D21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7">
    <w:name w:val="3C9A7EB844074B3DB4F34963809A98DD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7">
    <w:name w:val="C9A42F364BA544629EA84138E63DE472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4">
    <w:name w:val="5434D1398B1E408ABEB43A89F9B5174A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8">
    <w:name w:val="C819B658A04C4313A5A636723A865D21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8">
    <w:name w:val="3C9A7EB844074B3DB4F34963809A98DD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8">
    <w:name w:val="C9A42F364BA544629EA84138E63DE472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5">
    <w:name w:val="5434D1398B1E408ABEB43A89F9B5174A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4D7C954231243AD9EE73B63E6E47CCC">
    <w:name w:val="34D7C954231243AD9EE73B63E6E47CCC"/>
    <w:rsid w:val="00C476BE"/>
  </w:style>
  <w:style w:type="paragraph" w:customStyle="1" w:styleId="C819B658A04C4313A5A636723A865D219">
    <w:name w:val="C819B658A04C4313A5A636723A865D21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9">
    <w:name w:val="3C9A7EB844074B3DB4F34963809A98DD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9">
    <w:name w:val="C9A42F364BA544629EA84138E63DE472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4">
    <w:name w:val="902E49CF582E46A193A4E1D5059981F3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">
    <w:name w:val="90328CBD8DAE43AC93A81DCD6096A35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">
    <w:name w:val="D46CB559EBB0434BAD663203023DEFBB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">
    <w:name w:val="9D95D96104834D96BDF4206ABC4EB5CE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">
    <w:name w:val="AB581598381A4261888DC21ED55EC7DC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">
    <w:name w:val="146552946DB7403E8A6A939B120D6C8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">
    <w:name w:val="3C95B10099F0432EACC6EAF334E4B9A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">
    <w:name w:val="F6BFC06CD74144B68CDDC294D69C0FEA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0">
    <w:name w:val="C819B658A04C4313A5A636723A865D2110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0">
    <w:name w:val="3C9A7EB844074B3DB4F34963809A98DD10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0">
    <w:name w:val="C9A42F364BA544629EA84138E63DE47210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5">
    <w:name w:val="902E49CF582E46A193A4E1D5059981F3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1">
    <w:name w:val="90328CBD8DAE43AC93A81DCD6096A355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1">
    <w:name w:val="D46CB559EBB0434BAD663203023DEFBB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1">
    <w:name w:val="9D95D96104834D96BDF4206ABC4EB5CE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1">
    <w:name w:val="AB581598381A4261888DC21ED55EC7DC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1">
    <w:name w:val="146552946DB7403E8A6A939B120D6C86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1">
    <w:name w:val="3C95B10099F0432EACC6EAF334E4B9A9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1">
    <w:name w:val="F6BFC06CD74144B68CDDC294D69C0FEA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1">
    <w:name w:val="C819B658A04C4313A5A636723A865D21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1">
    <w:name w:val="3C9A7EB844074B3DB4F34963809A98DD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1">
    <w:name w:val="C9A42F364BA544629EA84138E63DE472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6">
    <w:name w:val="902E49CF582E46A193A4E1D5059981F3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2">
    <w:name w:val="90328CBD8DAE43AC93A81DCD6096A355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2">
    <w:name w:val="D46CB559EBB0434BAD663203023DEFBB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2">
    <w:name w:val="9D95D96104834D96BDF4206ABC4EB5CE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2">
    <w:name w:val="AB581598381A4261888DC21ED55EC7DC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2">
    <w:name w:val="146552946DB7403E8A6A939B120D6C86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2">
    <w:name w:val="3C95B10099F0432EACC6EAF334E4B9A9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2">
    <w:name w:val="F6BFC06CD74144B68CDDC294D69C0FEA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BA1F65FF56D74064905AB38FD2A2EEEA">
    <w:name w:val="BA1F65FF56D74064905AB38FD2A2EEEA"/>
    <w:rsid w:val="00C476BE"/>
  </w:style>
  <w:style w:type="paragraph" w:customStyle="1" w:styleId="33C18D5532DE442992E7DE6036299FB8">
    <w:name w:val="33C18D5532DE442992E7DE6036299FB8"/>
    <w:rsid w:val="00C476BE"/>
  </w:style>
  <w:style w:type="paragraph" w:customStyle="1" w:styleId="6F9F3355D6BB4D339438128C68FA224D">
    <w:name w:val="6F9F3355D6BB4D339438128C68FA224D"/>
    <w:rsid w:val="00C476BE"/>
  </w:style>
  <w:style w:type="paragraph" w:customStyle="1" w:styleId="5B4E4A4996E846688EB86975901B4829">
    <w:name w:val="5B4E4A4996E846688EB86975901B482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395B21405574B2DA53CA145C8639038">
    <w:name w:val="1395B21405574B2DA53CA145C863903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2">
    <w:name w:val="C819B658A04C4313A5A636723A865D21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2">
    <w:name w:val="3C9A7EB844074B3DB4F34963809A98DD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2">
    <w:name w:val="C9A42F364BA544629EA84138E63DE472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7">
    <w:name w:val="902E49CF582E46A193A4E1D5059981F3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3">
    <w:name w:val="90328CBD8DAE43AC93A81DCD6096A355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3">
    <w:name w:val="D46CB559EBB0434BAD663203023DEFBB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3">
    <w:name w:val="9D95D96104834D96BDF4206ABC4EB5CE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3">
    <w:name w:val="AB581598381A4261888DC21ED55EC7DC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3">
    <w:name w:val="146552946DB7403E8A6A939B120D6C86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3">
    <w:name w:val="3C95B10099F0432EACC6EAF334E4B9A9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3">
    <w:name w:val="F6BFC06CD74144B68CDDC294D69C0FEA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B4E4A4996E846688EB86975901B48291">
    <w:name w:val="5B4E4A4996E846688EB86975901B4829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395B21405574B2DA53CA145C86390381">
    <w:name w:val="1395B21405574B2DA53CA145C8639038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3">
    <w:name w:val="C819B658A04C4313A5A636723A865D21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3">
    <w:name w:val="3C9A7EB844074B3DB4F34963809A98DD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3">
    <w:name w:val="C9A42F364BA544629EA84138E63DE472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8">
    <w:name w:val="902E49CF582E46A193A4E1D5059981F3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4">
    <w:name w:val="90328CBD8DAE43AC93A81DCD6096A355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4">
    <w:name w:val="D46CB559EBB0434BAD663203023DEFBB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4">
    <w:name w:val="9D95D96104834D96BDF4206ABC4EB5CE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4">
    <w:name w:val="AB581598381A4261888DC21ED55EC7DC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4">
    <w:name w:val="146552946DB7403E8A6A939B120D6C86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4">
    <w:name w:val="3C95B10099F0432EACC6EAF334E4B9A9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4">
    <w:name w:val="F6BFC06CD74144B68CDDC294D69C0FEA4"/>
    <w:rsid w:val="00C476BE"/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5B34-CD0D-B14A-8B7A-99BF0C32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C:\Users\Planificación\Documents\2017 CONTROL TÉCNICO\FORMULARIOS FINALES PARA CARGA\ANEXO 1_FORMULARIO ORIGEN NACIONAL.dotm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Planificación</dc:creator>
  <cp:lastModifiedBy>Microsoft Office User</cp:lastModifiedBy>
  <cp:revision>3</cp:revision>
  <cp:lastPrinted>2019-04-17T20:50:00Z</cp:lastPrinted>
  <dcterms:created xsi:type="dcterms:W3CDTF">2021-03-11T16:11:00Z</dcterms:created>
  <dcterms:modified xsi:type="dcterms:W3CDTF">2021-06-16T20:41:00Z</dcterms:modified>
</cp:coreProperties>
</file>